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46C" w:rsidRPr="00C26D8F" w:rsidRDefault="00C51DB0" w:rsidP="00C51DB0">
      <w:pPr>
        <w:jc w:val="both"/>
        <w:rPr>
          <w:sz w:val="28"/>
          <w:szCs w:val="28"/>
        </w:rPr>
      </w:pPr>
      <w:r w:rsidRPr="00C26D8F">
        <w:rPr>
          <w:sz w:val="28"/>
          <w:szCs w:val="28"/>
        </w:rPr>
        <w:t>SOLICITUD DE ACCESO A LOS DOMINIOS Y TAREAS DEL SISTEMA DE INFORMACIÓN DE LOS SERVICIOS PÚBLICOS DE EMPLEO (SISPE) Y AL PORTAL DE APLICACIONES DEL SERVICIO REGIONAL DE EMPLEO Y FORMACIÓN (SEF)</w:t>
      </w:r>
    </w:p>
    <w:p w:rsidR="00C51DB0" w:rsidRDefault="00C51DB0" w:rsidP="00C51DB0">
      <w:pPr>
        <w:jc w:val="both"/>
        <w:rPr>
          <w:b/>
        </w:rPr>
      </w:pPr>
    </w:p>
    <w:p w:rsidR="00C51DB0" w:rsidRDefault="00C51DB0" w:rsidP="00C51DB0">
      <w:pPr>
        <w:jc w:val="both"/>
        <w:rPr>
          <w:b/>
          <w:i/>
        </w:rPr>
      </w:pPr>
      <w:r w:rsidRPr="00C51DB0">
        <w:rPr>
          <w:sz w:val="24"/>
          <w:szCs w:val="24"/>
        </w:rPr>
        <w:t>Expediente:</w:t>
      </w:r>
      <w:r>
        <w:rPr>
          <w:b/>
        </w:rPr>
        <w:t xml:space="preserve"> </w:t>
      </w:r>
      <w:sdt>
        <w:sdtPr>
          <w:rPr>
            <w:b/>
            <w:i/>
          </w:rPr>
          <w:alias w:val="Nº EXPEDIENTE"/>
          <w:tag w:val="Nº EXPEDIENTE"/>
          <w:id w:val="574785574"/>
          <w:placeholder>
            <w:docPart w:val="DefaultPlaceholder_1081868575"/>
          </w:placeholder>
          <w:showingPlcHdr/>
          <w:dropDownList>
            <w:listItem w:value="Elija un elemento."/>
            <w:listItem w:displayText="2024-05-INTE1-0001" w:value="2024-05-INTE1-0001"/>
            <w:listItem w:displayText="2024-05-INTE1-0002" w:value="2024-05-INTE1-0002"/>
            <w:listItem w:displayText="2024-05-INTE1-0003" w:value="2024-05-INTE1-0003"/>
            <w:listItem w:displayText="2024-05-INTE1-0004" w:value="2024-05-INTE1-0004"/>
            <w:listItem w:displayText="2024-05-INTE1-0005" w:value="2024-05-INTE1-0005"/>
            <w:listItem w:displayText="2024-05-INTE1-0006" w:value="2024-05-INTE1-0006"/>
            <w:listItem w:displayText="2024-05-INTE1-0007" w:value="2024-05-INTE1-0007"/>
            <w:listItem w:displayText="2024-05-INTE1-0008" w:value="2024-05-INTE1-0008"/>
            <w:listItem w:displayText="2024-05-INTE1-0009" w:value="2024-05-INTE1-0009"/>
            <w:listItem w:displayText="2024-05-INTE1-0010" w:value="2024-05-INTE1-0010"/>
            <w:listItem w:displayText="2024-05-INTE1-0011" w:value="2024-05-INTE1-0011"/>
            <w:listItem w:displayText="2024-05-INTE1-0012" w:value="2024-05-INTE1-0012"/>
            <w:listItem w:displayText="2024-05-INTE1-0013" w:value="2024-05-INTE1-0013"/>
            <w:listItem w:displayText="2024-05-INTE1-0014" w:value="2024-05-INTE1-0014"/>
            <w:listItem w:displayText="2024-05-INTE1-0015" w:value="2024-05-INTE1-0015"/>
            <w:listItem w:displayText="2024-05-INTE1-0016" w:value="2024-05-INTE1-0016"/>
            <w:listItem w:displayText="2024-05-INTE1-0017" w:value="2024-05-INTE1-0017"/>
            <w:listItem w:displayText="2024-05-INTE1-0018" w:value="2024-05-INTE1-0018"/>
            <w:listItem w:displayText="2024-05-INTE1-0019" w:value="2024-05-INTE1-0019"/>
            <w:listItem w:displayText="2024-05-INTE1-0020" w:value="2024-05-INTE1-0020"/>
            <w:listItem w:displayText="2024-05-INTE1-0021" w:value="2024-05-INTE1-0021"/>
            <w:listItem w:displayText="2024-05-INTE1-0022" w:value="2024-05-INTE1-0022"/>
            <w:listItem w:displayText="2024-05-INTE1-0023" w:value="2024-05-INTE1-0023"/>
            <w:listItem w:displayText="2024-05-INTE2-0001" w:value="2024-05-INTE2-0001"/>
            <w:listItem w:displayText="2024-05-INTE2-0002" w:value="2024-05-INTE2-0002"/>
          </w:dropDownList>
        </w:sdtPr>
        <w:sdtEndPr/>
        <w:sdtContent>
          <w:r w:rsidR="00912A31" w:rsidRPr="000C16A1">
            <w:rPr>
              <w:rStyle w:val="Textodelmarcadordeposicin"/>
            </w:rPr>
            <w:t>Elija un elemento.</w:t>
          </w:r>
        </w:sdtContent>
      </w:sdt>
    </w:p>
    <w:p w:rsidR="000C4CF6" w:rsidRPr="00C51DB0" w:rsidRDefault="000C4CF6" w:rsidP="00C51DB0">
      <w:pPr>
        <w:jc w:val="both"/>
        <w:rPr>
          <w:b/>
          <w:i/>
        </w:rPr>
      </w:pPr>
      <w:r w:rsidRPr="00E55E58">
        <w:rPr>
          <w:sz w:val="24"/>
          <w:szCs w:val="24"/>
        </w:rPr>
        <w:t>Entidad</w:t>
      </w:r>
      <w:r>
        <w:rPr>
          <w:sz w:val="24"/>
          <w:szCs w:val="24"/>
        </w:rPr>
        <w:t>:</w:t>
      </w:r>
      <w:r w:rsidR="00BD3CA5">
        <w:rPr>
          <w:sz w:val="24"/>
          <w:szCs w:val="24"/>
        </w:rPr>
        <w:t xml:space="preserve"> </w:t>
      </w:r>
      <w:sdt>
        <w:sdtPr>
          <w:rPr>
            <w:b/>
            <w:i/>
          </w:rPr>
          <w:alias w:val="ENTIDAD"/>
          <w:tag w:val="ENTIDAD"/>
          <w:id w:val="1635674757"/>
          <w:placeholder>
            <w:docPart w:val="DefaultPlaceholder_1081868575"/>
          </w:placeholder>
          <w:showingPlcHdr/>
          <w:dropDownList>
            <w:listItem w:value="Elija un elemento."/>
            <w:listItem w:displayText="ASOCIACION MURCIANA REHABILITACION PSICOSOCIAL" w:value="ASOCIACION MURCIANA REHABILITACION PSICOSOCIAL"/>
            <w:listItem w:displayText="FEDERACIÓN DE ASOCIACIONES MURCIANAS DE PERSONAS CON DISCAPACIDAD FÍSICA Y/U ORGÁNICA (FAMDIF)" w:value="FEDERACIÓN DE ASOCIACIONES MURCIANAS DE PERSONAS CON DISCAPACIDAD FÍSICA Y/U ORGÁNICA (FAMDIF)"/>
            <w:listItem w:displayText="AFEMAR Salud Mental y TEA de la comarca del Mar Menor" w:value="AFEMAR Salud Mental y TEA de la comarca del Mar Menor"/>
            <w:listItem w:displayText="FUNDACION ECCA SOCIAL" w:value="FUNDACION ECCA SOCIAL"/>
            <w:listItem w:displayText="FEDERACION REGIONAL EMPRESARIOS DEL METAL (FREMM)" w:value="FEDERACION REGIONAL EMPRESARIOS DEL METAL (FREMM)"/>
            <w:listItem w:displayText="FUNDACION SIERRA MINERA" w:value="FUNDACION SIERRA MINERA"/>
            <w:listItem w:displayText="ASOCIACION RASCASA" w:value="ASOCIACION RASCASA"/>
            <w:listItem w:displayText="ASOCIACIÓN ALBORES" w:value="ASOCIACIÓN ALBORES"/>
            <w:listItem w:displayText="UNION DE COOP. TRABAJO ASOCIADO DE LA REGION DE MURCIA" w:value="UNION DE COOP. TRABAJO ASOCIADO DE LA REGION DE MURCIA"/>
            <w:listItem w:displayText="ASOCIACION NACIONAL AMIAB DE ATENCION INTEGRAL A PERSONAS CON DISCAPACIDAD" w:value="ASOCIACION NACIONAL AMIAB DE ATENCION INTEGRAL A PERSONAS CON DISCAPACIDAD"/>
            <w:listItem w:displayText="FUNDACIÓN SALUD Y COMUNIDAD" w:value="FUNDACIÓN SALUD Y COMUNIDAD"/>
            <w:listItem w:displayText="ASOCIACIÓN DE PADRES DE NIÑOS CON PROBLEMAS DE AUDICIÓN Y LENGUAJE (ASPANPAL)" w:value="ASOCIACIÓN DE PADRES DE NIÑOS CON PROBLEMAS DE AUDICIÓN Y LENGUAJE (ASPANPAL)"/>
            <w:listItem w:displayText="ASOC.FAMILIARES Y AMIGOS ENFERMOS DE ALZHEIMER" w:value="ASOC.FAMILIARES Y AMIGOS ENFERMOS DE ALZHEIMER"/>
            <w:listItem w:displayText="FUNDACIÓN UNIVERSIDAD EMPRESA DE LA REGIÓN DE MURCIA" w:value="FUNDACIÓN UNIVERSIDAD EMPRESA DE LA REGIÓN DE MURCIA"/>
            <w:listItem w:displayText="FUNDACIÓN ACCIÓN CONTRA EL HAMBRE" w:value="FUNDACIÓN ACCIÓN CONTRA EL HAMBRE"/>
            <w:listItem w:displayText="FUNDACIÓN SÍNDROME DE DOWN (FUNDOWN)" w:value="FUNDACIÓN SÍNDROME DE DOWN (FUNDOWN)"/>
            <w:listItem w:displayText="FUNDACION DIAGRAMA INTERVENCION PSICOSOCIAL" w:value="FUNDACION DIAGRAMA INTERVENCION PSICOSOCIAL"/>
            <w:listItem w:displayText="CARITAS DIOCESIS DE CARTAGENA" w:value="CARITAS DIOCESIS DE CARTAGENA"/>
            <w:listItem w:displayText="ASOCIACION JOVENES EMPRESARIOS REGION DE MURCIA" w:value="ASOCIACION JOVENES EMPRESARIOS REGION DE MURCIA"/>
            <w:listItem w:displayText="SALUD MENTAL NOROESTE AFEMNOR" w:value="SALUD MENTAL NOROESTE AFEMNOR"/>
            <w:listItem w:displayText="ASOCIACIÓN INSERTA INNOVACION" w:value="ASOCIACIÓN INSERTA INNOVACION"/>
            <w:listItem w:displayText="ASOCIACIÓN UNIVERSITARIOS Y TECNICOS DESARROLLO LOCAL,RURAL Y EMPLEO" w:value="ASOCIACIÓN UNIVERSITARIOS Y TECNICOS DESARROLLO LOCAL,RURAL Y EMPLEO"/>
            <w:listItem w:displayText="INGEUS" w:value="INGEUS"/>
            <w:listItem w:displayText="INSTITUTO DE FORMACIÓN GALILEO S.L" w:value="INSTITUTO DE FORMACIÓN GALILEO S.L"/>
          </w:dropDownList>
        </w:sdtPr>
        <w:sdtEndPr/>
        <w:sdtContent>
          <w:r w:rsidR="00810C29" w:rsidRPr="000C16A1">
            <w:rPr>
              <w:rStyle w:val="Textodelmarcadordeposicin"/>
            </w:rPr>
            <w:t>Elija un elemento.</w:t>
          </w:r>
        </w:sdtContent>
      </w:sdt>
    </w:p>
    <w:p w:rsidR="00C51DB0" w:rsidRPr="00C51DB0" w:rsidRDefault="00C51DB0" w:rsidP="00C51DB0">
      <w:pPr>
        <w:jc w:val="both"/>
        <w:rPr>
          <w:sz w:val="24"/>
          <w:szCs w:val="24"/>
        </w:rPr>
      </w:pPr>
      <w:r w:rsidRPr="00C51DB0">
        <w:rPr>
          <w:sz w:val="24"/>
          <w:szCs w:val="24"/>
        </w:rPr>
        <w:t>D. /Dª.</w:t>
      </w:r>
      <w:r w:rsidR="00FB1AEC">
        <w:rPr>
          <w:b/>
          <w:i/>
          <w:sz w:val="24"/>
          <w:szCs w:val="24"/>
        </w:rPr>
        <w:fldChar w:fldCharType="begin">
          <w:ffData>
            <w:name w:val="PROPONENTE"/>
            <w:enabled/>
            <w:calcOnExit w:val="0"/>
            <w:helpText w:type="text" w:val="Nombre y apellidos de la persona proponente"/>
            <w:statusText w:type="text" w:val="Nombre y apellidos de la persona proponente"/>
            <w:textInput>
              <w:default w:val="Nombre y apellidos de la persona proponente"/>
            </w:textInput>
          </w:ffData>
        </w:fldChar>
      </w:r>
      <w:bookmarkStart w:id="0" w:name="PROPONENTE"/>
      <w:r w:rsidR="00FB1AEC">
        <w:rPr>
          <w:b/>
          <w:i/>
          <w:sz w:val="24"/>
          <w:szCs w:val="24"/>
        </w:rPr>
        <w:instrText xml:space="preserve"> FORMTEXT </w:instrText>
      </w:r>
      <w:r w:rsidR="00FB1AEC">
        <w:rPr>
          <w:b/>
          <w:i/>
          <w:sz w:val="24"/>
          <w:szCs w:val="24"/>
        </w:rPr>
      </w:r>
      <w:r w:rsidR="00FB1AEC">
        <w:rPr>
          <w:b/>
          <w:i/>
          <w:sz w:val="24"/>
          <w:szCs w:val="24"/>
        </w:rPr>
        <w:fldChar w:fldCharType="separate"/>
      </w:r>
      <w:r w:rsidR="00FB1AEC">
        <w:rPr>
          <w:b/>
          <w:i/>
          <w:noProof/>
          <w:sz w:val="24"/>
          <w:szCs w:val="24"/>
        </w:rPr>
        <w:t>Nombre y apellidos de la persona proponente</w:t>
      </w:r>
      <w:r w:rsidR="00FB1AEC">
        <w:rPr>
          <w:b/>
          <w:i/>
          <w:sz w:val="24"/>
          <w:szCs w:val="24"/>
        </w:rPr>
        <w:fldChar w:fldCharType="end"/>
      </w:r>
      <w:bookmarkEnd w:id="0"/>
      <w:r>
        <w:rPr>
          <w:b/>
        </w:rPr>
        <w:t>,</w:t>
      </w:r>
      <w:r w:rsidRPr="00C51DB0">
        <w:rPr>
          <w:sz w:val="24"/>
          <w:szCs w:val="24"/>
        </w:rPr>
        <w:t xml:space="preserve"> con DNI/NIF</w:t>
      </w:r>
      <w:r>
        <w:rPr>
          <w:b/>
        </w:rPr>
        <w:t xml:space="preserve"> </w:t>
      </w:r>
      <w:sdt>
        <w:sdtPr>
          <w:rPr>
            <w:b/>
          </w:rPr>
          <w:alias w:val="DNI USUARIO"/>
          <w:tag w:val="DNI USUARIO"/>
          <w:id w:val="-174887972"/>
          <w:placeholder>
            <w:docPart w:val="DefaultPlaceholder_1081868574"/>
          </w:placeholder>
        </w:sdtPr>
        <w:sdtEndPr>
          <w:rPr>
            <w:i/>
          </w:rPr>
        </w:sdtEndPr>
        <w:sdtContent>
          <w:r w:rsidRPr="00C51DB0">
            <w:rPr>
              <w:b/>
              <w:i/>
            </w:rPr>
            <w:t>Número</w:t>
          </w:r>
        </w:sdtContent>
      </w:sdt>
      <w:r>
        <w:rPr>
          <w:b/>
        </w:rPr>
        <w:t xml:space="preserve"> </w:t>
      </w:r>
      <w:r w:rsidRPr="00C51DB0">
        <w:rPr>
          <w:sz w:val="24"/>
          <w:szCs w:val="24"/>
        </w:rPr>
        <w:t>como</w:t>
      </w:r>
      <w:r>
        <w:rPr>
          <w:b/>
        </w:rPr>
        <w:t xml:space="preserve"> </w:t>
      </w:r>
      <w:sdt>
        <w:sdtPr>
          <w:rPr>
            <w:b/>
          </w:rPr>
          <w:alias w:val="CARGO EN LA ENTIDAD"/>
          <w:tag w:val="CARGO EN LA ENTIDAD"/>
          <w:id w:val="672997191"/>
          <w:placeholder>
            <w:docPart w:val="DefaultPlaceholder_1081868574"/>
          </w:placeholder>
        </w:sdtPr>
        <w:sdtEndPr>
          <w:rPr>
            <w:i/>
          </w:rPr>
        </w:sdtEndPr>
        <w:sdtContent>
          <w:r w:rsidRPr="00C51DB0">
            <w:rPr>
              <w:b/>
              <w:i/>
            </w:rPr>
            <w:t>Cargo</w:t>
          </w:r>
          <w:r w:rsidR="006153AC">
            <w:rPr>
              <w:b/>
              <w:i/>
            </w:rPr>
            <w:t xml:space="preserve"> en la entidad</w:t>
          </w:r>
        </w:sdtContent>
      </w:sdt>
      <w:r w:rsidRPr="00C51DB0">
        <w:rPr>
          <w:sz w:val="24"/>
          <w:szCs w:val="24"/>
        </w:rPr>
        <w:t xml:space="preserve"> de</w:t>
      </w:r>
      <w:r>
        <w:rPr>
          <w:b/>
        </w:rPr>
        <w:t xml:space="preserve"> </w:t>
      </w:r>
      <w:r w:rsidR="000C4CF6" w:rsidRPr="000C4CF6">
        <w:rPr>
          <w:sz w:val="24"/>
          <w:szCs w:val="24"/>
        </w:rPr>
        <w:t xml:space="preserve">la indicada entidad, </w:t>
      </w:r>
      <w:r w:rsidRPr="00C51DB0">
        <w:rPr>
          <w:sz w:val="24"/>
          <w:szCs w:val="24"/>
        </w:rPr>
        <w:t xml:space="preserve"> </w:t>
      </w:r>
    </w:p>
    <w:p w:rsidR="00C51DB0" w:rsidRPr="00C26D8F" w:rsidRDefault="00C51DB0" w:rsidP="00C51DB0">
      <w:pPr>
        <w:jc w:val="both"/>
        <w:rPr>
          <w:sz w:val="28"/>
          <w:szCs w:val="28"/>
        </w:rPr>
      </w:pPr>
      <w:r w:rsidRPr="00C26D8F">
        <w:rPr>
          <w:sz w:val="28"/>
          <w:szCs w:val="28"/>
        </w:rPr>
        <w:t xml:space="preserve">EXPONE: </w:t>
      </w:r>
    </w:p>
    <w:p w:rsidR="00C51DB0" w:rsidRDefault="00C51DB0" w:rsidP="00C51DB0">
      <w:pPr>
        <w:jc w:val="both"/>
        <w:rPr>
          <w:sz w:val="24"/>
          <w:szCs w:val="24"/>
        </w:rPr>
      </w:pPr>
      <w:r w:rsidRPr="00C51DB0">
        <w:rPr>
          <w:sz w:val="24"/>
          <w:szCs w:val="24"/>
        </w:rPr>
        <w:t>Que la</w:t>
      </w:r>
      <w:r w:rsidR="00AB45D8">
        <w:rPr>
          <w:sz w:val="24"/>
          <w:szCs w:val="24"/>
        </w:rPr>
        <w:t>s</w:t>
      </w:r>
      <w:r w:rsidRPr="00C51DB0">
        <w:rPr>
          <w:sz w:val="24"/>
          <w:szCs w:val="24"/>
        </w:rPr>
        <w:t xml:space="preserve"> persona</w:t>
      </w:r>
      <w:r w:rsidR="00AB45D8">
        <w:rPr>
          <w:sz w:val="24"/>
          <w:szCs w:val="24"/>
        </w:rPr>
        <w:t>s</w:t>
      </w:r>
      <w:r w:rsidRPr="00C51DB0">
        <w:rPr>
          <w:sz w:val="24"/>
          <w:szCs w:val="24"/>
        </w:rPr>
        <w:t xml:space="preserve"> cuyos datos figuran a continuación ocupa</w:t>
      </w:r>
      <w:r w:rsidR="00AB45D8">
        <w:rPr>
          <w:sz w:val="24"/>
          <w:szCs w:val="24"/>
        </w:rPr>
        <w:t>n</w:t>
      </w:r>
      <w:r w:rsidRPr="00C51DB0">
        <w:rPr>
          <w:sz w:val="24"/>
          <w:szCs w:val="24"/>
        </w:rPr>
        <w:t xml:space="preserve"> un puesto de trabajo para cuyo desempeño precisa</w:t>
      </w:r>
      <w:r w:rsidR="00AB45D8">
        <w:rPr>
          <w:sz w:val="24"/>
          <w:szCs w:val="24"/>
        </w:rPr>
        <w:t>n</w:t>
      </w:r>
      <w:r w:rsidRPr="00C51DB0">
        <w:rPr>
          <w:sz w:val="24"/>
          <w:szCs w:val="24"/>
        </w:rPr>
        <w:t xml:space="preserve"> tanto el acceso al sistema de información de los servicios públicos de Empleo a través del Sistema de Seguridad y Confidencialidad (SILCOI) del Servicio Público de Empleo Estatal como el acceso al Portal de Aplicaciones del Servicio Regional de Emple</w:t>
      </w:r>
      <w:r w:rsidR="00C26D8F">
        <w:rPr>
          <w:sz w:val="24"/>
          <w:szCs w:val="24"/>
        </w:rPr>
        <w:t>o y Formación de Murcia,</w:t>
      </w:r>
      <w:r w:rsidR="00AB45D8">
        <w:rPr>
          <w:sz w:val="24"/>
          <w:szCs w:val="24"/>
        </w:rPr>
        <w:t xml:space="preserve"> por lo que,</w:t>
      </w:r>
    </w:p>
    <w:p w:rsidR="00C26D8F" w:rsidRPr="00C26D8F" w:rsidRDefault="00C26D8F" w:rsidP="00C51DB0">
      <w:pPr>
        <w:jc w:val="both"/>
        <w:rPr>
          <w:sz w:val="28"/>
          <w:szCs w:val="28"/>
        </w:rPr>
      </w:pPr>
      <w:r w:rsidRPr="00C26D8F">
        <w:rPr>
          <w:sz w:val="28"/>
          <w:szCs w:val="28"/>
        </w:rPr>
        <w:t xml:space="preserve">SOLICITA: </w:t>
      </w:r>
    </w:p>
    <w:p w:rsidR="00C26D8F" w:rsidRDefault="00C26D8F" w:rsidP="00C51D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alta como usuario para el acceso a dichos dominios, tareas y aplicaciones para: </w:t>
      </w:r>
    </w:p>
    <w:sdt>
      <w:sdtPr>
        <w:rPr>
          <w:sz w:val="24"/>
          <w:szCs w:val="24"/>
        </w:rPr>
        <w:id w:val="137629326"/>
        <w15:repeatingSection/>
      </w:sdtPr>
      <w:sdtEndPr>
        <w:rPr>
          <w:b/>
          <w:i/>
          <w:sz w:val="22"/>
          <w:szCs w:val="22"/>
        </w:rPr>
      </w:sdtEndPr>
      <w:sdtContent>
        <w:bookmarkStart w:id="1" w:name="_GoBack" w:displacedByCustomXml="next"/>
        <w:sdt>
          <w:sdtPr>
            <w:rPr>
              <w:sz w:val="24"/>
              <w:szCs w:val="24"/>
            </w:rPr>
            <w:id w:val="1972089224"/>
            <w:placeholder>
              <w:docPart w:val="DefaultPlaceholder_1081868578"/>
            </w:placeholder>
            <w15:repeatingSectionItem/>
          </w:sdtPr>
          <w:sdtEndPr>
            <w:rPr>
              <w:b/>
              <w:i/>
              <w:sz w:val="22"/>
              <w:szCs w:val="22"/>
            </w:rPr>
          </w:sdtEndPr>
          <w:sdtContent>
            <w:p w:rsidR="00C26D8F" w:rsidRDefault="00C26D8F" w:rsidP="00C51DB0">
              <w:pPr>
                <w:jc w:val="both"/>
                <w:rPr>
                  <w:b/>
                  <w:i/>
                </w:rPr>
              </w:pPr>
              <w:r w:rsidRPr="00C51DB0">
                <w:rPr>
                  <w:sz w:val="24"/>
                  <w:szCs w:val="24"/>
                </w:rPr>
                <w:t>D. /Dª.</w:t>
              </w:r>
              <w:r>
                <w:rPr>
                  <w:b/>
                </w:rPr>
                <w:t xml:space="preserve">   </w:t>
              </w:r>
              <w:sdt>
                <w:sdtPr>
                  <w:rPr>
                    <w:b/>
                  </w:rPr>
                  <w:alias w:val="NOMBRE Y APELLIDOS USUARIO"/>
                  <w:tag w:val="NOMBRE Y APELLIDOS USUARIO"/>
                  <w:id w:val="1166591261"/>
                  <w:placeholder>
                    <w:docPart w:val="DefaultPlaceholder_1081868574"/>
                  </w:placeholder>
                </w:sdtPr>
                <w:sdtEndPr>
                  <w:rPr>
                    <w:i/>
                  </w:rPr>
                </w:sdtEndPr>
                <w:sdtContent>
                  <w:r w:rsidR="006153AC">
                    <w:rPr>
                      <w:b/>
                      <w:i/>
                    </w:rPr>
                    <w:t>Nombre y apellidos de la persona</w:t>
                  </w:r>
                  <w:r w:rsidRPr="00C51DB0">
                    <w:rPr>
                      <w:b/>
                      <w:i/>
                    </w:rPr>
                    <w:t xml:space="preserve">l </w:t>
                  </w:r>
                  <w:r w:rsidR="00AB45D8">
                    <w:rPr>
                      <w:b/>
                      <w:i/>
                    </w:rPr>
                    <w:t>usuari</w:t>
                  </w:r>
                  <w:r w:rsidR="006153AC">
                    <w:rPr>
                      <w:b/>
                      <w:i/>
                    </w:rPr>
                    <w:t>a</w:t>
                  </w:r>
                </w:sdtContent>
              </w:sdt>
              <w:r w:rsidR="006153AC">
                <w:rPr>
                  <w:b/>
                </w:rPr>
                <w:t>,</w:t>
              </w:r>
              <w:r w:rsidRPr="00C51DB0">
                <w:rPr>
                  <w:sz w:val="24"/>
                  <w:szCs w:val="24"/>
                </w:rPr>
                <w:t xml:space="preserve"> con DNI/NIF</w:t>
              </w:r>
              <w:r>
                <w:rPr>
                  <w:b/>
                </w:rPr>
                <w:t xml:space="preserve"> </w:t>
              </w:r>
              <w:sdt>
                <w:sdtPr>
                  <w:rPr>
                    <w:b/>
                  </w:rPr>
                  <w:alias w:val="DNI"/>
                  <w:tag w:val="DNI"/>
                  <w:id w:val="1227800857"/>
                  <w:placeholder>
                    <w:docPart w:val="DefaultPlaceholder_1081868574"/>
                  </w:placeholder>
                </w:sdtPr>
                <w:sdtEndPr>
                  <w:rPr>
                    <w:i/>
                  </w:rPr>
                </w:sdtEndPr>
                <w:sdtContent>
                  <w:r w:rsidRPr="00C51DB0">
                    <w:rPr>
                      <w:b/>
                      <w:i/>
                    </w:rPr>
                    <w:t>Número</w:t>
                  </w:r>
                </w:sdtContent>
              </w:sdt>
            </w:p>
          </w:sdtContent>
        </w:sdt>
        <w:bookmarkEnd w:id="1" w:displacedByCustomXml="next"/>
      </w:sdtContent>
    </w:sdt>
    <w:p w:rsidR="00422427" w:rsidRDefault="00422427" w:rsidP="00C51DB0">
      <w:pPr>
        <w:jc w:val="both"/>
        <w:rPr>
          <w:b/>
          <w:i/>
        </w:rPr>
      </w:pPr>
    </w:p>
    <w:p w:rsidR="00C26D8F" w:rsidRDefault="00C26D8F" w:rsidP="00C51DB0">
      <w:pPr>
        <w:jc w:val="both"/>
        <w:rPr>
          <w:sz w:val="24"/>
          <w:szCs w:val="24"/>
        </w:rPr>
      </w:pPr>
    </w:p>
    <w:p w:rsidR="008631E0" w:rsidRDefault="008631E0" w:rsidP="008631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 para que conste donde convenga, firma la presente solicitud, en </w:t>
      </w:r>
      <w:sdt>
        <w:sdtPr>
          <w:rPr>
            <w:sz w:val="24"/>
            <w:szCs w:val="24"/>
          </w:rPr>
          <w:alias w:val="MUNICIPIO"/>
          <w:tag w:val="MUNICIPIO"/>
          <w:id w:val="-1606256773"/>
          <w:placeholder>
            <w:docPart w:val="DefaultPlaceholder_1081868574"/>
          </w:placeholder>
        </w:sdtPr>
        <w:sdtEndPr>
          <w:rPr>
            <w:b/>
            <w:i/>
            <w:sz w:val="22"/>
            <w:szCs w:val="22"/>
          </w:rPr>
        </w:sdtEndPr>
        <w:sdtContent>
          <w:r w:rsidR="00422427">
            <w:rPr>
              <w:b/>
              <w:i/>
            </w:rPr>
            <w:t>UTCO</w:t>
          </w:r>
        </w:sdtContent>
      </w:sdt>
      <w:r>
        <w:rPr>
          <w:sz w:val="24"/>
          <w:szCs w:val="24"/>
        </w:rPr>
        <w:t xml:space="preserve">, a </w:t>
      </w:r>
      <w:sdt>
        <w:sdtPr>
          <w:rPr>
            <w:sz w:val="24"/>
            <w:szCs w:val="24"/>
          </w:rPr>
          <w:id w:val="-1669929"/>
          <w:placeholder>
            <w:docPart w:val="B2842F6CE66843D39A17E1AF646907E0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422427" w:rsidRPr="00A322E2">
            <w:rPr>
              <w:rStyle w:val="Textodelmarcadordeposicin"/>
            </w:rPr>
            <w:t>Haga clic aquí para escribir una fecha.</w:t>
          </w:r>
        </w:sdtContent>
      </w:sdt>
      <w:r w:rsidR="00422427">
        <w:rPr>
          <w:sz w:val="24"/>
          <w:szCs w:val="24"/>
        </w:rPr>
        <w:t>.</w:t>
      </w:r>
    </w:p>
    <w:p w:rsidR="00C26D8F" w:rsidRDefault="003A6088" w:rsidP="00C51DB0">
      <w:pPr>
        <w:jc w:val="both"/>
        <w:rPr>
          <w:sz w:val="24"/>
          <w:szCs w:val="24"/>
        </w:rPr>
      </w:pPr>
      <w:r>
        <w:rPr>
          <w:b/>
          <w:i/>
        </w:rPr>
        <w:t xml:space="preserve">                    </w:t>
      </w:r>
    </w:p>
    <w:p w:rsidR="00AB45D8" w:rsidRPr="00C51DB0" w:rsidRDefault="00AB45D8" w:rsidP="00FB1AEC">
      <w:pPr>
        <w:tabs>
          <w:tab w:val="right" w:pos="8504"/>
        </w:tabs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Firmado: </w:t>
      </w:r>
      <w:r w:rsidR="00FB1AEC" w:rsidRPr="00FB1AEC">
        <w:rPr>
          <w:b/>
          <w:i/>
          <w:sz w:val="24"/>
          <w:szCs w:val="24"/>
        </w:rPr>
        <w:fldChar w:fldCharType="begin"/>
      </w:r>
      <w:r w:rsidR="00FB1AEC" w:rsidRPr="00FB1AEC">
        <w:rPr>
          <w:b/>
          <w:i/>
          <w:sz w:val="24"/>
          <w:szCs w:val="24"/>
        </w:rPr>
        <w:instrText xml:space="preserve"> REF  PROPONENTE  \* MERGEFORMAT </w:instrText>
      </w:r>
      <w:r w:rsidR="00FB1AEC" w:rsidRPr="00FB1AEC">
        <w:rPr>
          <w:b/>
          <w:i/>
          <w:sz w:val="24"/>
          <w:szCs w:val="24"/>
        </w:rPr>
        <w:fldChar w:fldCharType="separate"/>
      </w:r>
      <w:r w:rsidR="00FB1AEC">
        <w:rPr>
          <w:b/>
          <w:i/>
          <w:noProof/>
          <w:sz w:val="24"/>
          <w:szCs w:val="24"/>
        </w:rPr>
        <w:t>Nombre y apellidos de la persona proponente</w:t>
      </w:r>
      <w:r w:rsidR="00FB1AEC" w:rsidRPr="00FB1AEC">
        <w:rPr>
          <w:b/>
          <w:i/>
          <w:sz w:val="24"/>
          <w:szCs w:val="24"/>
        </w:rPr>
        <w:fldChar w:fldCharType="end"/>
      </w:r>
    </w:p>
    <w:sectPr w:rsidR="00AB45D8" w:rsidRPr="00C51DB0" w:rsidSect="00244494">
      <w:headerReference w:type="default" r:id="rId9"/>
      <w:footerReference w:type="default" r:id="rId10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DB0" w:rsidRDefault="00C51DB0" w:rsidP="0033118A">
      <w:pPr>
        <w:spacing w:after="0" w:line="240" w:lineRule="auto"/>
      </w:pPr>
      <w:r>
        <w:separator/>
      </w:r>
    </w:p>
  </w:endnote>
  <w:endnote w:type="continuationSeparator" w:id="0">
    <w:p w:rsidR="00C51DB0" w:rsidRDefault="00C51DB0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D8" w:rsidRPr="00AB45D8" w:rsidRDefault="00AB45D8" w:rsidP="00AB45D8">
    <w:pPr>
      <w:pStyle w:val="Piedepgina"/>
      <w:jc w:val="center"/>
      <w:rPr>
        <w:sz w:val="18"/>
        <w:szCs w:val="18"/>
      </w:rPr>
    </w:pPr>
    <w:r w:rsidRPr="00AB45D8">
      <w:rPr>
        <w:sz w:val="18"/>
        <w:szCs w:val="18"/>
      </w:rPr>
      <w:t>UNIDAD TÉCNICA DE COORDINACIÓN DE OFICINAS DE EMPLEO (UTCO)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DB0" w:rsidRDefault="00C51DB0" w:rsidP="0033118A">
      <w:pPr>
        <w:spacing w:after="0" w:line="240" w:lineRule="auto"/>
      </w:pPr>
      <w:r>
        <w:separator/>
      </w:r>
    </w:p>
  </w:footnote>
  <w:footnote w:type="continuationSeparator" w:id="0">
    <w:p w:rsidR="00C51DB0" w:rsidRDefault="00C51DB0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C9646D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VJyuh0vlul5URNNyKX9D/CRfEvLr+vipG2LXft3c5UcsRIPsJuQSf3L5xPhMy9v4EPh8vK7e2/+5x+tpc+CgKg==" w:salt="ngQEjLsV4LWChaR54erBh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B0"/>
    <w:rsid w:val="00047D79"/>
    <w:rsid w:val="000A6CBE"/>
    <w:rsid w:val="000B4103"/>
    <w:rsid w:val="000C4CF6"/>
    <w:rsid w:val="00123C04"/>
    <w:rsid w:val="0013104E"/>
    <w:rsid w:val="001353E8"/>
    <w:rsid w:val="0019746C"/>
    <w:rsid w:val="0019774F"/>
    <w:rsid w:val="001A6B61"/>
    <w:rsid w:val="001F6198"/>
    <w:rsid w:val="0020548E"/>
    <w:rsid w:val="00235B81"/>
    <w:rsid w:val="00244494"/>
    <w:rsid w:val="00270979"/>
    <w:rsid w:val="002C71E3"/>
    <w:rsid w:val="0033118A"/>
    <w:rsid w:val="003A6088"/>
    <w:rsid w:val="003C26F0"/>
    <w:rsid w:val="00422427"/>
    <w:rsid w:val="004E7DEE"/>
    <w:rsid w:val="005271AF"/>
    <w:rsid w:val="00546BB5"/>
    <w:rsid w:val="005B0C3E"/>
    <w:rsid w:val="006153AC"/>
    <w:rsid w:val="00681F44"/>
    <w:rsid w:val="006E3224"/>
    <w:rsid w:val="00752411"/>
    <w:rsid w:val="007723AD"/>
    <w:rsid w:val="00805E6D"/>
    <w:rsid w:val="00810C29"/>
    <w:rsid w:val="008631E0"/>
    <w:rsid w:val="008B55BB"/>
    <w:rsid w:val="008E3810"/>
    <w:rsid w:val="00912A31"/>
    <w:rsid w:val="00A01ACF"/>
    <w:rsid w:val="00A441B7"/>
    <w:rsid w:val="00AB45D8"/>
    <w:rsid w:val="00B02693"/>
    <w:rsid w:val="00BD3CA5"/>
    <w:rsid w:val="00BF601D"/>
    <w:rsid w:val="00C016BF"/>
    <w:rsid w:val="00C26D8F"/>
    <w:rsid w:val="00C44004"/>
    <w:rsid w:val="00C51DB0"/>
    <w:rsid w:val="00C9646D"/>
    <w:rsid w:val="00CD0F57"/>
    <w:rsid w:val="00D0196C"/>
    <w:rsid w:val="00F217D2"/>
    <w:rsid w:val="00F57B54"/>
    <w:rsid w:val="00F64701"/>
    <w:rsid w:val="00FB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224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SCC\Empleo\OIC\UTCO\2014-2025\2025\2025%20MEMBRETES\Nor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4C6FA-5A8A-4B4E-8562-F9356787AAF7}"/>
      </w:docPartPr>
      <w:docPartBody>
        <w:p w:rsidR="003A4052" w:rsidRDefault="00173C4C">
          <w:r w:rsidRPr="00A322E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2842F6CE66843D39A17E1AF64690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CE3C6-F437-4EA5-971A-F3BB19EAD0AD}"/>
      </w:docPartPr>
      <w:docPartBody>
        <w:p w:rsidR="003A4052" w:rsidRDefault="00173C4C" w:rsidP="00173C4C">
          <w:pPr>
            <w:pStyle w:val="B2842F6CE66843D39A17E1AF646907E0"/>
          </w:pPr>
          <w:r w:rsidRPr="00A322E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9B89A-CD5A-4D1F-B1A7-1EA530C68834}"/>
      </w:docPartPr>
      <w:docPartBody>
        <w:p w:rsidR="003A4052" w:rsidRDefault="00173C4C">
          <w:r w:rsidRPr="00A322E2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6468-FE5B-4E3E-9E5B-B376A96F397A}"/>
      </w:docPartPr>
      <w:docPartBody>
        <w:p w:rsidR="0007169D" w:rsidRDefault="00A05AE7">
          <w:r w:rsidRPr="000C16A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4C"/>
    <w:rsid w:val="0007169D"/>
    <w:rsid w:val="00173C4C"/>
    <w:rsid w:val="003A4052"/>
    <w:rsid w:val="00592612"/>
    <w:rsid w:val="00A0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92612"/>
    <w:rPr>
      <w:color w:val="808080"/>
    </w:rPr>
  </w:style>
  <w:style w:type="paragraph" w:customStyle="1" w:styleId="B2842F6CE66843D39A17E1AF646907E0">
    <w:name w:val="B2842F6CE66843D39A17E1AF646907E0"/>
    <w:rsid w:val="00173C4C"/>
    <w:rPr>
      <w:rFonts w:eastAsiaTheme="minorHAnsi"/>
      <w:lang w:eastAsia="en-US"/>
    </w:rPr>
  </w:style>
  <w:style w:type="paragraph" w:customStyle="1" w:styleId="C33FCF47D4C94A4790A5218FF00C816D">
    <w:name w:val="C33FCF47D4C94A4790A5218FF00C816D"/>
    <w:rsid w:val="00173C4C"/>
  </w:style>
  <w:style w:type="paragraph" w:customStyle="1" w:styleId="73BEEC6F5E3A45C88D6F8AA2F5C9167E">
    <w:name w:val="73BEEC6F5E3A45C88D6F8AA2F5C9167E"/>
    <w:rsid w:val="00173C4C"/>
  </w:style>
  <w:style w:type="paragraph" w:customStyle="1" w:styleId="EF41E7F952AA4DAC9CF4E0362E615341">
    <w:name w:val="EF41E7F952AA4DAC9CF4E0362E615341"/>
    <w:rsid w:val="00173C4C"/>
  </w:style>
  <w:style w:type="paragraph" w:customStyle="1" w:styleId="88D34AA5B8854773BFE0DDF0245C4031">
    <w:name w:val="88D34AA5B8854773BFE0DDF0245C4031"/>
    <w:rsid w:val="00173C4C"/>
  </w:style>
  <w:style w:type="paragraph" w:customStyle="1" w:styleId="DC3B4006B5B44A75A327B7FF34D33753">
    <w:name w:val="DC3B4006B5B44A75A327B7FF34D33753"/>
    <w:rsid w:val="00592612"/>
  </w:style>
  <w:style w:type="paragraph" w:customStyle="1" w:styleId="6F3CA896696D4256B5610FE60ECE6BF2">
    <w:name w:val="6F3CA896696D4256B5610FE60ECE6BF2"/>
    <w:rsid w:val="005926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bab14156-fcf3-44e2-9c4b-c33f1f92d414"/>
    <ds:schemaRef ds:uri="http://schemas.microsoft.com/office/2006/documentManagement/types"/>
    <ds:schemaRef ds:uri="http://schemas.microsoft.com/office/2006/metadata/properties"/>
    <ds:schemaRef ds:uri="1c9c8636-0486-4c9b-b75c-7b805ddaaf65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0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2025-01-16T09:41:00Z</dcterms:created>
  <dcterms:modified xsi:type="dcterms:W3CDTF">2025-01-17T09:03:00Z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